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C6" w:rsidRDefault="00EE123D" w:rsidP="002E4DC6">
      <w:pPr>
        <w:spacing w:before="600" w:after="0" w:line="240" w:lineRule="auto"/>
        <w:ind w:left="5103"/>
        <w:contextualSpacing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M</w:t>
      </w:r>
      <w:r w:rsidR="002E4DC6">
        <w:rPr>
          <w:rFonts w:ascii="Times New Roman" w:hAnsi="Times New Roman"/>
          <w:sz w:val="24"/>
        </w:rPr>
        <w:t>estský úrad</w:t>
      </w:r>
      <w:r w:rsidR="00BC6AEF">
        <w:rPr>
          <w:rFonts w:ascii="Times New Roman" w:hAnsi="Times New Roman"/>
          <w:sz w:val="24"/>
        </w:rPr>
        <w:t xml:space="preserve"> Stupava</w:t>
      </w:r>
    </w:p>
    <w:p w:rsidR="00BC6AEF" w:rsidRPr="002E4DC6" w:rsidRDefault="00BC6AEF" w:rsidP="002E4DC6">
      <w:pPr>
        <w:spacing w:before="600" w:after="0" w:line="240" w:lineRule="auto"/>
        <w:ind w:left="510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Hlavná 1/24</w:t>
      </w:r>
    </w:p>
    <w:p w:rsidR="002E4DC6" w:rsidRPr="002E4DC6" w:rsidRDefault="00BC6AEF" w:rsidP="002E4DC6">
      <w:pPr>
        <w:pBdr>
          <w:bottom w:val="single" w:sz="4" w:space="1" w:color="auto"/>
        </w:pBdr>
        <w:spacing w:before="240" w:after="0" w:line="240" w:lineRule="auto"/>
        <w:ind w:left="510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900 31 </w:t>
      </w:r>
      <w:r w:rsidR="00EE123D">
        <w:rPr>
          <w:rFonts w:ascii="Times New Roman" w:hAnsi="Times New Roman"/>
          <w:sz w:val="24"/>
        </w:rPr>
        <w:t>Stupava</w:t>
      </w:r>
    </w:p>
    <w:p w:rsidR="002E4DC6" w:rsidRPr="002E4DC6" w:rsidRDefault="002E4DC6" w:rsidP="0051027B">
      <w:pPr>
        <w:spacing w:before="1400" w:after="24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970"/>
        <w:gridCol w:w="1522"/>
        <w:gridCol w:w="1969"/>
        <w:gridCol w:w="3101"/>
      </w:tblGrid>
      <w:tr w:rsidR="00BD76F2" w:rsidRPr="00BD76F2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BD76F2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6F" w:rsidRPr="00BD76F2" w:rsidRDefault="00415E6F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415E6F" w:rsidRPr="00BD76F2" w:rsidRDefault="00BC6AEF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Stupava, </w:t>
            </w:r>
          </w:p>
        </w:tc>
      </w:tr>
      <w:tr w:rsidR="00415E6F" w:rsidRPr="00BD76F2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6F" w:rsidRPr="00BD76F2" w:rsidRDefault="00415E6F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5E6F" w:rsidRPr="00BD76F2" w:rsidRDefault="00415E6F" w:rsidP="00BD7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:rsidR="00415E6F" w:rsidRDefault="00415E6F" w:rsidP="007C2D04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>odľa § 4</w:t>
      </w:r>
      <w:r>
        <w:rPr>
          <w:rFonts w:ascii="Times New Roman" w:hAnsi="Times New Roman"/>
          <w:sz w:val="24"/>
        </w:rPr>
        <w:t>6</w:t>
      </w:r>
      <w:r w:rsidRPr="002E4DC6"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 w:rsidR="00C54A92">
        <w:rPr>
          <w:rFonts w:ascii="Times New Roman" w:hAnsi="Times New Roman"/>
          <w:sz w:val="24"/>
        </w:rPr>
        <w:t xml:space="preserve"> pre voľby prezidenta SR 2019</w:t>
      </w:r>
      <w:r w:rsidR="00FA3D56">
        <w:rPr>
          <w:rFonts w:ascii="Times New Roman" w:hAnsi="Times New Roman"/>
          <w:sz w:val="24"/>
        </w:rPr>
        <w:t xml:space="preserve"> pre I. kolo  (16.3.2019) a II. kolo volieb (30.03.2019)</w:t>
      </w:r>
    </w:p>
    <w:p w:rsidR="00FA3D56" w:rsidRDefault="00FA3D56" w:rsidP="007C2D04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</w:p>
    <w:p w:rsidR="007C2D04" w:rsidRDefault="007C2D04" w:rsidP="001D1335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Hlasovací preukaz žiadam zaslať na adresu: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2"/>
        <w:gridCol w:w="2737"/>
        <w:gridCol w:w="1296"/>
        <w:gridCol w:w="3807"/>
      </w:tblGrid>
      <w:tr w:rsidR="00BD76F2" w:rsidRPr="00BD76F2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Adresa:</w:t>
            </w:r>
          </w:p>
        </w:tc>
        <w:tc>
          <w:tcPr>
            <w:tcW w:w="797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</w:t>
            </w:r>
            <w:r w:rsidR="0051027B" w:rsidRPr="00BD76F2">
              <w:rPr>
                <w:rFonts w:ascii="Times New Roman" w:hAnsi="Times New Roman"/>
                <w:sz w:val="18"/>
              </w:rPr>
              <w:t>, poštové smerovacie číslo</w:t>
            </w:r>
            <w:r w:rsidRPr="00BD76F2">
              <w:rPr>
                <w:rFonts w:ascii="Times New Roman" w:hAnsi="Times New Roman"/>
                <w:sz w:val="18"/>
              </w:rPr>
              <w:t>)</w:t>
            </w:r>
          </w:p>
        </w:tc>
      </w:tr>
    </w:tbl>
    <w:p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:rsidR="002E4DC6" w:rsidRPr="002E4DC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="002E4DC6" w:rsidRPr="002E4DC6">
        <w:rPr>
          <w:rFonts w:ascii="Times New Roman" w:hAnsi="Times New Roman"/>
          <w:sz w:val="20"/>
        </w:rPr>
        <w:t xml:space="preserve">podpis </w:t>
      </w:r>
      <w:r w:rsidR="007C2D04">
        <w:rPr>
          <w:rFonts w:ascii="Times New Roman" w:hAnsi="Times New Roman"/>
          <w:sz w:val="20"/>
        </w:rPr>
        <w:t>žiadateľa</w:t>
      </w:r>
      <w:r w:rsidR="007E1C12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:rsidR="002E4DC6" w:rsidRPr="002E4DC6" w:rsidRDefault="002E4DC6" w:rsidP="002E4DC6"/>
    <w:sectPr w:rsidR="002E4DC6" w:rsidRPr="002E4DC6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E5C" w:rsidRDefault="00BF0E5C" w:rsidP="001D20F6">
      <w:pPr>
        <w:spacing w:after="0" w:line="240" w:lineRule="auto"/>
      </w:pPr>
      <w:r>
        <w:separator/>
      </w:r>
    </w:p>
  </w:endnote>
  <w:endnote w:type="continuationSeparator" w:id="0">
    <w:p w:rsidR="00BF0E5C" w:rsidRDefault="00BF0E5C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E5C" w:rsidRDefault="00BF0E5C" w:rsidP="001D20F6">
      <w:pPr>
        <w:spacing w:after="0" w:line="240" w:lineRule="auto"/>
      </w:pPr>
      <w:r>
        <w:separator/>
      </w:r>
    </w:p>
  </w:footnote>
  <w:footnote w:type="continuationSeparator" w:id="0">
    <w:p w:rsidR="00BF0E5C" w:rsidRDefault="00BF0E5C" w:rsidP="001D20F6">
      <w:pPr>
        <w:spacing w:after="0" w:line="240" w:lineRule="auto"/>
      </w:pPr>
      <w:r>
        <w:continuationSeparator/>
      </w:r>
    </w:p>
  </w:footnote>
  <w:footnote w:id="1">
    <w:p w:rsidR="008B0B71" w:rsidRDefault="007E1C12" w:rsidP="00887C73">
      <w:pPr>
        <w:pStyle w:val="Textpoznmkypodiarou"/>
        <w:spacing w:after="0" w:line="240" w:lineRule="auto"/>
      </w:pPr>
      <w:r>
        <w:rPr>
          <w:rStyle w:val="Odkaznapoznmkupodiarou"/>
        </w:rPr>
        <w:t>*</w:t>
      </w:r>
      <w:r>
        <w:t xml:space="preserve"> </w:t>
      </w:r>
      <w:r w:rsidRPr="00DC3191">
        <w:rPr>
          <w:rFonts w:ascii="Times New Roman" w:hAnsi="Times New Roman"/>
          <w:sz w:val="18"/>
        </w:rPr>
        <w:t>Podpis nemusí byť úradne o</w:t>
      </w:r>
      <w:r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EE"/>
    <w:rsid w:val="00041C05"/>
    <w:rsid w:val="00084CDD"/>
    <w:rsid w:val="0009559E"/>
    <w:rsid w:val="000C230E"/>
    <w:rsid w:val="001D1335"/>
    <w:rsid w:val="001D20F6"/>
    <w:rsid w:val="00257F17"/>
    <w:rsid w:val="00264611"/>
    <w:rsid w:val="002B76EE"/>
    <w:rsid w:val="002D735B"/>
    <w:rsid w:val="002E110C"/>
    <w:rsid w:val="002E4DC6"/>
    <w:rsid w:val="00312434"/>
    <w:rsid w:val="003A03AF"/>
    <w:rsid w:val="00415E6F"/>
    <w:rsid w:val="004C05F4"/>
    <w:rsid w:val="0051027B"/>
    <w:rsid w:val="00572BD6"/>
    <w:rsid w:val="00590DCA"/>
    <w:rsid w:val="005B7F5B"/>
    <w:rsid w:val="005C5D4E"/>
    <w:rsid w:val="00634E61"/>
    <w:rsid w:val="006769E5"/>
    <w:rsid w:val="00680F1B"/>
    <w:rsid w:val="006D694F"/>
    <w:rsid w:val="006F4230"/>
    <w:rsid w:val="00753420"/>
    <w:rsid w:val="007C2D04"/>
    <w:rsid w:val="007E1C12"/>
    <w:rsid w:val="00876EB0"/>
    <w:rsid w:val="00880E3C"/>
    <w:rsid w:val="00887C73"/>
    <w:rsid w:val="008938D6"/>
    <w:rsid w:val="008A23CE"/>
    <w:rsid w:val="008B0B71"/>
    <w:rsid w:val="008D757B"/>
    <w:rsid w:val="00985352"/>
    <w:rsid w:val="009B5861"/>
    <w:rsid w:val="009C3F1B"/>
    <w:rsid w:val="009C5C17"/>
    <w:rsid w:val="009F02C4"/>
    <w:rsid w:val="00A11DE1"/>
    <w:rsid w:val="00A2453F"/>
    <w:rsid w:val="00AA30BA"/>
    <w:rsid w:val="00BB319F"/>
    <w:rsid w:val="00BC6AEF"/>
    <w:rsid w:val="00BD76F2"/>
    <w:rsid w:val="00BF0E5C"/>
    <w:rsid w:val="00C36765"/>
    <w:rsid w:val="00C52025"/>
    <w:rsid w:val="00C54A92"/>
    <w:rsid w:val="00C91D5C"/>
    <w:rsid w:val="00CE10CB"/>
    <w:rsid w:val="00D05018"/>
    <w:rsid w:val="00D400C4"/>
    <w:rsid w:val="00DC3191"/>
    <w:rsid w:val="00E12BF4"/>
    <w:rsid w:val="00E77693"/>
    <w:rsid w:val="00EE123D"/>
    <w:rsid w:val="00EE290B"/>
    <w:rsid w:val="00EE5D0D"/>
    <w:rsid w:val="00F069A7"/>
    <w:rsid w:val="00F429CD"/>
    <w:rsid w:val="00F51A05"/>
    <w:rsid w:val="00F55B0C"/>
    <w:rsid w:val="00FA3D56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906447-66CC-408E-A356-4F365B49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2E4DC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semiHidden/>
    <w:rsid w:val="001D20F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locked/>
    <w:rsid w:val="001D20F6"/>
    <w:rPr>
      <w:lang w:val="x-none" w:eastAsia="en-US"/>
    </w:rPr>
  </w:style>
  <w:style w:type="character" w:styleId="Odkaznapoznmkupodiarou">
    <w:name w:val="footnote reference"/>
    <w:basedOn w:val="Predvolenpsmoodseku"/>
    <w:semiHidden/>
    <w:rsid w:val="001D20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bnic\Desktop\Formular_volby_prezident_2019_hlasovaci_preukaz_Stupava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Formular_volby_prezident_2019_hlasovaci_preukaz_Stupava.dotx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hlasovacieho preukazu</vt:lpstr>
    </vt:vector>
  </TitlesOfParts>
  <Company>MV SR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</dc:title>
  <dc:subject>WEB - voľby do NR SR 2016</dc:subject>
  <dc:creator>Bubnic</dc:creator>
  <cp:keywords/>
  <dc:description/>
  <cp:lastModifiedBy>Bubnic</cp:lastModifiedBy>
  <cp:revision>1</cp:revision>
  <cp:lastPrinted>2019-02-13T12:19:00Z</cp:lastPrinted>
  <dcterms:created xsi:type="dcterms:W3CDTF">2019-02-15T11:32:00Z</dcterms:created>
  <dcterms:modified xsi:type="dcterms:W3CDTF">2019-02-15T11:33:00Z</dcterms:modified>
</cp:coreProperties>
</file>